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2" w:rsidRDefault="00ED0A9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55501A" wp14:editId="72EEE4A3">
                <wp:simplePos x="0" y="0"/>
                <wp:positionH relativeFrom="column">
                  <wp:posOffset>-1010920</wp:posOffset>
                </wp:positionH>
                <wp:positionV relativeFrom="paragraph">
                  <wp:posOffset>-343535</wp:posOffset>
                </wp:positionV>
                <wp:extent cx="7424420" cy="2077085"/>
                <wp:effectExtent l="0" t="0" r="0" b="0"/>
                <wp:wrapThrough wrapText="bothSides">
                  <wp:wrapPolygon edited="0">
                    <wp:start x="111" y="0"/>
                    <wp:lineTo x="111" y="21395"/>
                    <wp:lineTo x="21393" y="21395"/>
                    <wp:lineTo x="21393" y="0"/>
                    <wp:lineTo x="111" y="0"/>
                  </wp:wrapPolygon>
                </wp:wrapThrough>
                <wp:docPr id="1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207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ED0A98" w:rsidRPr="00F721A0" w:rsidRDefault="00ED0A98" w:rsidP="00C813FF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F721A0"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Vicente Farías Paillán</w:t>
                            </w:r>
                          </w:p>
                          <w:p w:rsidR="00ED0A98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Edad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: 30 años </w:t>
                            </w:r>
                          </w:p>
                          <w:p w:rsidR="00ED0A98" w:rsidRPr="00F721A0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Rut: 15.531.798-1</w:t>
                            </w:r>
                          </w:p>
                          <w:p w:rsidR="00ED0A98" w:rsidRPr="00F721A0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r w:rsidR="00DE1E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Dirección, Rancagua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– libertador Bernardo O’Higgins – chile 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:rsidR="00ED0A98" w:rsidRPr="00F721A0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Dpto.-Casa villa esperanza # 706</w:t>
                            </w:r>
                          </w:p>
                          <w:p w:rsidR="00ED0A98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Celular: 54005817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D0A98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E-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mail: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abicho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_g@hotmail.com                     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6B6D1E" w:rsidRPr="007A4BD2" w:rsidRDefault="00ED0A98" w:rsidP="006B6D1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6B6D1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10ABF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Exámenes pre -ocupacionales  vigentes</w:t>
                            </w:r>
                          </w:p>
                          <w:p w:rsidR="00ED0A98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AD7A4A" w:rsidRDefault="00AD7A4A" w:rsidP="00ED0A98">
                            <w:pPr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</w:p>
                          <w:p w:rsidR="00ED0A98" w:rsidRPr="00AD7A4A" w:rsidRDefault="00AD7A4A" w:rsidP="00ED0A98">
                            <w:pPr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     </w:t>
                            </w:r>
                            <w:r w:rsidR="00ED0A98" w:rsidRPr="00AD7A4A">
                              <w:rPr>
                                <w:rFonts w:ascii="Arial" w:hAnsi="Arial"/>
                                <w:color w:val="000000" w:themeColor="text1"/>
                              </w:rPr>
                              <w:t>Operador: Lhd scoop perfil ba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jo – cargador frontal - Mixer - </w:t>
                            </w:r>
                            <w:r w:rsidR="00ED0A98" w:rsidRPr="00AD7A4A">
                              <w:rPr>
                                <w:rFonts w:ascii="Arial" w:hAnsi="Arial"/>
                                <w:color w:val="000000" w:themeColor="text1"/>
                              </w:rPr>
                              <w:t>Grúa horquilla 10 toneladas</w:t>
                            </w:r>
                          </w:p>
                          <w:p w:rsidR="00ED0A98" w:rsidRPr="00AD7A4A" w:rsidRDefault="00AD7A4A" w:rsidP="00C813F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ED0A98" w:rsidRPr="00AD7A4A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:rsidR="00ED0A98" w:rsidRPr="00ED0A98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ED0A9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</w:p>
                          <w:p w:rsidR="00ED0A98" w:rsidRPr="00F721A0" w:rsidRDefault="00ED0A9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F721A0" w:rsidRDefault="00ED0A98" w:rsidP="00C813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79.6pt;margin-top:-27.05pt;width:584.6pt;height:16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" filled="f" stroked="f">
                <v:textbox>
                  <w:txbxContent>
                    <w:p w:rsidR="00ED0A98" w:rsidRPr="00F721A0" w:rsidRDefault="00ED0A98" w:rsidP="00C813FF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F721A0">
                        <w:t xml:space="preserve">                                                             </w:t>
                      </w:r>
                      <w: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Vicente Farías Paillán</w:t>
                      </w:r>
                    </w:p>
                    <w:p w:rsidR="00ED0A98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Edad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: 30 años </w:t>
                      </w:r>
                    </w:p>
                    <w:p w:rsidR="00ED0A98" w:rsidRPr="00F721A0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Rut: 15.531.798-1</w:t>
                      </w:r>
                    </w:p>
                    <w:p w:rsidR="00ED0A98" w:rsidRPr="00F721A0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  <w:r w:rsidR="00DE1E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Dirección, Rancagua 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– libertador Bernardo O’Higgins – chile 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:rsidR="00ED0A98" w:rsidRPr="00F721A0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Dpto.-Casa villa esperanza # 706</w:t>
                      </w:r>
                    </w:p>
                    <w:p w:rsidR="00ED0A98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Celular: 54005817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D0A98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>E-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mail: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abicho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_g@hotmail.com                     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6B6D1E" w:rsidRPr="007A4BD2" w:rsidRDefault="00ED0A98" w:rsidP="006B6D1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6B6D1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r w:rsidR="00110ABF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Exámenes pre -ocupacionales  vigentes</w:t>
                      </w:r>
                    </w:p>
                    <w:p w:rsidR="00ED0A98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ED0A98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AD7A4A" w:rsidRDefault="00AD7A4A" w:rsidP="00ED0A98">
                      <w:pPr>
                        <w:rPr>
                          <w:rFonts w:ascii="Arial" w:hAnsi="Arial"/>
                          <w:color w:val="000000" w:themeColor="text1"/>
                        </w:rPr>
                      </w:pPr>
                    </w:p>
                    <w:p w:rsidR="00ED0A98" w:rsidRPr="00AD7A4A" w:rsidRDefault="00AD7A4A" w:rsidP="00ED0A98">
                      <w:pPr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       </w:t>
                      </w:r>
                      <w:r w:rsidR="00ED0A98" w:rsidRPr="00AD7A4A">
                        <w:rPr>
                          <w:rFonts w:ascii="Arial" w:hAnsi="Arial"/>
                          <w:color w:val="000000" w:themeColor="text1"/>
                        </w:rPr>
                        <w:t>Operador: Lhd scoop perfil ba</w:t>
                      </w: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jo – cargador frontal - Mixer - </w:t>
                      </w:r>
                      <w:r w:rsidR="00ED0A98" w:rsidRPr="00AD7A4A">
                        <w:rPr>
                          <w:rFonts w:ascii="Arial" w:hAnsi="Arial"/>
                          <w:color w:val="000000" w:themeColor="text1"/>
                        </w:rPr>
                        <w:t>Grúa horquilla 10 toneladas</w:t>
                      </w:r>
                    </w:p>
                    <w:p w:rsidR="00ED0A98" w:rsidRPr="00AD7A4A" w:rsidRDefault="00AD7A4A" w:rsidP="00C813F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="00ED0A98" w:rsidRPr="00AD7A4A">
                        <w:rPr>
                          <w:rFonts w:ascii="Arial" w:hAnsi="Arial"/>
                        </w:rPr>
                        <w:t xml:space="preserve"> </w:t>
                      </w:r>
                    </w:p>
                    <w:p w:rsidR="00ED0A98" w:rsidRPr="00ED0A98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ED0A98" w:rsidRDefault="00ED0A98" w:rsidP="00ED0A9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</w:p>
                    <w:p w:rsidR="00ED0A98" w:rsidRPr="00F721A0" w:rsidRDefault="00ED0A9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ED0A98" w:rsidRPr="00F721A0" w:rsidRDefault="00ED0A98" w:rsidP="00C813FF"/>
                  </w:txbxContent>
                </v:textbox>
                <w10:wrap type="through"/>
              </v:rect>
            </w:pict>
          </mc:Fallback>
        </mc:AlternateContent>
      </w:r>
      <w:r w:rsidR="00106212">
        <w:rPr>
          <w:noProof/>
          <w:lang w:val="es-ES"/>
        </w:rPr>
        <w:drawing>
          <wp:anchor distT="0" distB="0" distL="114300" distR="114300" simplePos="0" relativeHeight="251665920" behindDoc="0" locked="0" layoutInCell="1" allowOverlap="1" wp14:anchorId="7FAAF0B2" wp14:editId="5BE0D4EC">
            <wp:simplePos x="0" y="0"/>
            <wp:positionH relativeFrom="column">
              <wp:posOffset>-393065</wp:posOffset>
            </wp:positionH>
            <wp:positionV relativeFrom="paragraph">
              <wp:posOffset>-401651</wp:posOffset>
            </wp:positionV>
            <wp:extent cx="1113183" cy="1480731"/>
            <wp:effectExtent l="0" t="0" r="0" b="5715"/>
            <wp:wrapNone/>
            <wp:docPr id="17" name="Imagen 17" descr="https://fbcdn-sphotos-g-a.akamaihd.net/hphotos-ak-ash3/221645_2065434433805_67168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g-a.akamaihd.net/hphotos-ak-ash3/221645_2065434433805_6716861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83" cy="148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3A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C9B4C5" wp14:editId="5628D89C">
                <wp:simplePos x="0" y="0"/>
                <wp:positionH relativeFrom="column">
                  <wp:posOffset>-1143000</wp:posOffset>
                </wp:positionH>
                <wp:positionV relativeFrom="paragraph">
                  <wp:posOffset>-899795</wp:posOffset>
                </wp:positionV>
                <wp:extent cx="7543800" cy="1699895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ED0A98" w:rsidRDefault="00ED0A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7" type="#_x0000_t202" style="position:absolute;margin-left:-90pt;margin-top:-70.85pt;width:594pt;height:13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" filled="f" stroked="f">
                <v:path arrowok="t"/>
                <v:textbox>
                  <w:txbxContent>
                    <w:p w:rsidR="00ED0A98" w:rsidRDefault="00ED0A98"/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C1C85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D764FF" wp14:editId="634A7110">
                <wp:simplePos x="0" y="0"/>
                <wp:positionH relativeFrom="column">
                  <wp:posOffset>-802640</wp:posOffset>
                </wp:positionH>
                <wp:positionV relativeFrom="paragraph">
                  <wp:posOffset>85725</wp:posOffset>
                </wp:positionV>
                <wp:extent cx="2286000" cy="1828800"/>
                <wp:effectExtent l="0" t="0" r="0" b="0"/>
                <wp:wrapTight wrapText="bothSides">
                  <wp:wrapPolygon edited="0">
                    <wp:start x="360" y="675"/>
                    <wp:lineTo x="360" y="20925"/>
                    <wp:lineTo x="21060" y="20925"/>
                    <wp:lineTo x="21060" y="675"/>
                    <wp:lineTo x="360" y="675"/>
                  </wp:wrapPolygon>
                </wp:wrapTight>
                <wp:docPr id="1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A98" w:rsidRPr="00B85351" w:rsidRDefault="00ED0A98" w:rsidP="00AD3A5C">
                            <w:pPr>
                              <w:rPr>
                                <w:rFonts w:ascii="Arial" w:hAnsi="Arial"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B85351"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ED0A98" w:rsidRPr="00B476C7" w:rsidRDefault="00ED0A98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ED0A98" w:rsidRPr="0044216C" w:rsidRDefault="00ED0A98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Planificación </w:t>
                            </w:r>
                          </w:p>
                          <w:p w:rsidR="00ED0A98" w:rsidRDefault="00ED0A9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ED0A98" w:rsidRPr="00B476C7" w:rsidRDefault="00ED0A98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Trabajo bajo p</w:t>
                            </w:r>
                            <w:r>
                              <w:rPr>
                                <w:rFonts w:ascii="Arial" w:hAnsi="Arial"/>
                              </w:rPr>
                              <w:t>resión,       responsable y organizado</w:t>
                            </w:r>
                            <w:r w:rsidRPr="00B476C7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-63.2pt;margin-top:6.75pt;width:180pt;height:2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" filled="f" stroked="f">
                <v:textbox inset=",7.2pt,,7.2pt">
                  <w:txbxContent>
                    <w:p w:rsidR="00ED0A98" w:rsidRPr="00B85351" w:rsidRDefault="00ED0A98" w:rsidP="00AD3A5C">
                      <w:pPr>
                        <w:rPr>
                          <w:rFonts w:ascii="Arial" w:hAnsi="Arial"/>
                          <w:color w:val="3366FF"/>
                          <w:sz w:val="20"/>
                          <w:szCs w:val="20"/>
                        </w:rPr>
                      </w:pPr>
                      <w:r w:rsidRPr="00B85351"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>HABILIDADES</w:t>
                      </w:r>
                    </w:p>
                    <w:p w:rsidR="00ED0A98" w:rsidRPr="00B476C7" w:rsidRDefault="00ED0A98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ED0A98" w:rsidRPr="0044216C" w:rsidRDefault="00ED0A98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Planificación </w:t>
                      </w:r>
                    </w:p>
                    <w:p w:rsidR="00ED0A98" w:rsidRDefault="00ED0A98">
                      <w:pPr>
                        <w:rPr>
                          <w:rFonts w:ascii="Arial" w:hAnsi="Arial"/>
                        </w:rPr>
                      </w:pPr>
                    </w:p>
                    <w:p w:rsidR="00ED0A98" w:rsidRPr="00B476C7" w:rsidRDefault="00ED0A98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Trabajo bajo p</w:t>
                      </w:r>
                      <w:r>
                        <w:rPr>
                          <w:rFonts w:ascii="Arial" w:hAnsi="Arial"/>
                        </w:rPr>
                        <w:t>resión,       responsable y organizado</w:t>
                      </w:r>
                      <w:r w:rsidRPr="00B476C7"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D7A4A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44939F" wp14:editId="69DFF979">
                <wp:simplePos x="0" y="0"/>
                <wp:positionH relativeFrom="column">
                  <wp:posOffset>2217420</wp:posOffset>
                </wp:positionH>
                <wp:positionV relativeFrom="paragraph">
                  <wp:posOffset>71120</wp:posOffset>
                </wp:positionV>
                <wp:extent cx="2628900" cy="1371600"/>
                <wp:effectExtent l="0" t="0" r="0" b="0"/>
                <wp:wrapThrough wrapText="bothSides">
                  <wp:wrapPolygon edited="0">
                    <wp:start x="313" y="900"/>
                    <wp:lineTo x="313" y="20700"/>
                    <wp:lineTo x="21130" y="20700"/>
                    <wp:lineTo x="21130" y="900"/>
                    <wp:lineTo x="313" y="900"/>
                  </wp:wrapPolygon>
                </wp:wrapThrough>
                <wp:docPr id="14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0A98" w:rsidRPr="0044216C" w:rsidRDefault="00ED0A98" w:rsidP="00021044">
                            <w:pPr>
                              <w:rPr>
                                <w:rFonts w:ascii="Arial" w:hAnsi="Arial"/>
                              </w:rPr>
                            </w:pPr>
                            <w:r w:rsidRPr="00B476C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-</w:t>
                            </w: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Programas manejados: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Excel,       PowerPoint, Word.</w:t>
                            </w:r>
                          </w:p>
                          <w:p w:rsidR="00ED0A98" w:rsidRPr="0044216C" w:rsidRDefault="00ED0A98" w:rsidP="00AD3A5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ED0A98" w:rsidRPr="00B476C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B476C7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9" type="#_x0000_t202" style="position:absolute;margin-left:174.6pt;margin-top:5.6pt;width:207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" filled="f" stroked="f">
                <v:shadow color="black" opacity="49150f" offset=".74833mm,.74833mm"/>
                <v:textbox inset=",7.2pt,,7.2pt">
                  <w:txbxContent>
                    <w:p w:rsidR="00ED0A98" w:rsidRPr="0044216C" w:rsidRDefault="00ED0A98" w:rsidP="00021044">
                      <w:pPr>
                        <w:rPr>
                          <w:rFonts w:ascii="Arial" w:hAnsi="Arial"/>
                        </w:rPr>
                      </w:pPr>
                      <w:r w:rsidRPr="00B476C7">
                        <w:rPr>
                          <w:rFonts w:ascii="Arial" w:hAnsi="Arial"/>
                          <w:b/>
                          <w:color w:val="000000"/>
                        </w:rPr>
                        <w:t>-</w:t>
                      </w:r>
                      <w:r w:rsidRPr="0044216C">
                        <w:rPr>
                          <w:rFonts w:ascii="Arial" w:hAnsi="Arial"/>
                          <w:b/>
                        </w:rPr>
                        <w:t>Programas manejados:</w:t>
                      </w:r>
                      <w:r>
                        <w:rPr>
                          <w:rFonts w:ascii="Arial" w:hAnsi="Arial"/>
                        </w:rPr>
                        <w:t xml:space="preserve"> Excel,       PowerPoint, Word.</w:t>
                      </w:r>
                    </w:p>
                    <w:p w:rsidR="00ED0A98" w:rsidRPr="0044216C" w:rsidRDefault="00ED0A98" w:rsidP="00AD3A5C">
                      <w:pPr>
                        <w:rPr>
                          <w:rFonts w:ascii="Arial" w:hAnsi="Arial"/>
                        </w:rPr>
                      </w:pPr>
                    </w:p>
                    <w:p w:rsidR="00ED0A98" w:rsidRPr="00B476C7" w:rsidRDefault="00ED0A98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B476C7"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33A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DE43FD" wp14:editId="1CE31642">
                <wp:simplePos x="0" y="0"/>
                <wp:positionH relativeFrom="column">
                  <wp:posOffset>-2348865</wp:posOffset>
                </wp:positionH>
                <wp:positionV relativeFrom="paragraph">
                  <wp:posOffset>68580</wp:posOffset>
                </wp:positionV>
                <wp:extent cx="7200900" cy="0"/>
                <wp:effectExtent l="13335" t="11430" r="5715" b="7620"/>
                <wp:wrapNone/>
                <wp:docPr id="1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5.4pt" to="382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" strokecolor="#36f"/>
            </w:pict>
          </mc:Fallback>
        </mc:AlternateContent>
      </w:r>
      <w:r w:rsidR="006933A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4445</wp:posOffset>
                </wp:positionV>
                <wp:extent cx="2286000" cy="1485900"/>
                <wp:effectExtent l="0" t="0" r="0" b="0"/>
                <wp:wrapThrough wrapText="bothSides">
                  <wp:wrapPolygon edited="0">
                    <wp:start x="360" y="831"/>
                    <wp:lineTo x="360" y="20769"/>
                    <wp:lineTo x="21060" y="20769"/>
                    <wp:lineTo x="21060" y="831"/>
                    <wp:lineTo x="360" y="831"/>
                  </wp:wrapPolygon>
                </wp:wrapThrough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Español: latino</w:t>
                            </w:r>
                          </w:p>
                          <w:p w:rsidR="00ED0A98" w:rsidRPr="00277654" w:rsidRDefault="00ED0A98" w:rsidP="004835E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ED0A98" w:rsidRPr="0044216C" w:rsidRDefault="00ED0A98" w:rsidP="00AD3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margin-left:31pt;margin-top:.35pt;width:180pt;height:1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" filled="f" stroked="f">
                <v:textbox inset=",7.2pt,,7.2pt">
                  <w:txbxContent>
                    <w:p w:rsidR="00AD3A5C" w:rsidRPr="0044216C" w:rsidRDefault="004F3701" w:rsidP="004835E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Español: latino</w:t>
                      </w:r>
                    </w:p>
                    <w:p w:rsidR="00AD3A5C" w:rsidRPr="00277654" w:rsidRDefault="00AD3A5C" w:rsidP="004835EE">
                      <w:pPr>
                        <w:rPr>
                          <w:rFonts w:ascii="Arial" w:hAnsi="Arial"/>
                        </w:rPr>
                      </w:pPr>
                    </w:p>
                    <w:p w:rsidR="00AD3A5C" w:rsidRPr="0044216C" w:rsidRDefault="00AD3A5C" w:rsidP="00AD3A5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0072" w:rsidRPr="00A70072" w:rsidRDefault="006933AE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E9604A" wp14:editId="1A1FD6CB">
                <wp:simplePos x="0" y="0"/>
                <wp:positionH relativeFrom="column">
                  <wp:posOffset>-114300</wp:posOffset>
                </wp:positionH>
                <wp:positionV relativeFrom="paragraph">
                  <wp:posOffset>3876675</wp:posOffset>
                </wp:positionV>
                <wp:extent cx="5143500" cy="388620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Tecnocenter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,   Informática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Cargo ocupado - servicio técnico 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Tareas realizadas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: Reparación y configuración  de equipos 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Ingresos  de trabajos en planillas 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Cobros y entregas de equipos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Compras y ventas de insumos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Cuadratura de caja</w:t>
                            </w: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ED0A98" w:rsidRPr="00B30887" w:rsidRDefault="006B6D1E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Alum</w:t>
                            </w:r>
                            <w:r w:rsidR="00ED0A98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car -  S.A  </w:t>
                            </w:r>
                            <w:r w:rsidR="00ED0A98">
                              <w:rPr>
                                <w:rFonts w:ascii="Arial" w:hAnsi="Arial"/>
                                <w:color w:val="000000"/>
                              </w:rPr>
                              <w:t xml:space="preserve">metalurgia  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Cargo ocupado - soldador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armados de estructuras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Encargado pañol herramientas </w:t>
                            </w: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Áridos del rio S.A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áridos</w:t>
                            </w:r>
                          </w:p>
                          <w:p w:rsidR="00ED0A98" w:rsidRDefault="00ED0A98" w:rsidP="00870F5D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Cargo ocupado – operador cargador frontal </w:t>
                            </w:r>
                          </w:p>
                          <w:p w:rsidR="00ED0A98" w:rsidRDefault="00ED0A98" w:rsidP="00870F5D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Tares realizadas: acopió y carga  de material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</w:p>
                          <w:p w:rsidR="00ED0A98" w:rsidRDefault="00ED0A98" w:rsidP="00870F5D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  <w:t xml:space="preserve">        Despacho de material</w:t>
                            </w:r>
                          </w:p>
                          <w:p w:rsidR="00ED0A98" w:rsidRPr="00D25DCD" w:rsidRDefault="00ED0A98" w:rsidP="00870F5D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  <w:t xml:space="preserve">        Check list maquinaria de la obra </w:t>
                            </w:r>
                          </w:p>
                          <w:p w:rsidR="00ED0A98" w:rsidRPr="00870F5D" w:rsidRDefault="00ED0A98" w:rsidP="00870F5D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  <w:t xml:space="preserve">        </w:t>
                            </w:r>
                          </w:p>
                          <w:p w:rsidR="00ED0A98" w:rsidRPr="00870F5D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1" type="#_x0000_t202" style="position:absolute;margin-left:-9pt;margin-top:305.25pt;width:405pt;height:30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" filled="f" stroked="f">
                <v:path arrowok="t"/>
                <v:textbox>
                  <w:txbxContent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Tecnocenter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>,   Informática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Cargo ocupado - servicio técnico 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Tareas realizadas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: Reparación y configuración  de equipos 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Ingresos  de trabajos en planillas 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Cobros y entregas de equipos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Compras y ventas de insumos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Cuadratura de caja</w:t>
                      </w: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ED0A98" w:rsidRPr="00B30887" w:rsidRDefault="006B6D1E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Alum</w:t>
                      </w:r>
                      <w:r w:rsidR="00ED0A98">
                        <w:rPr>
                          <w:rFonts w:ascii="Arial" w:hAnsi="Arial"/>
                          <w:b/>
                          <w:color w:val="000000"/>
                        </w:rPr>
                        <w:t>car</w:t>
                      </w:r>
                      <w:proofErr w:type="spellEnd"/>
                      <w:r w:rsidR="00ED0A98">
                        <w:rPr>
                          <w:rFonts w:ascii="Arial" w:hAnsi="Arial"/>
                          <w:b/>
                          <w:color w:val="000000"/>
                        </w:rPr>
                        <w:t xml:space="preserve"> -  S.A  </w:t>
                      </w:r>
                      <w:r w:rsidR="00ED0A98">
                        <w:rPr>
                          <w:rFonts w:ascii="Arial" w:hAnsi="Arial"/>
                          <w:color w:val="000000"/>
                        </w:rPr>
                        <w:t xml:space="preserve">metalurgia  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>Cargo ocupado - soldador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armados de estructuras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Encargado pañol herramientas </w:t>
                      </w: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Áridos del rio S.A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áridos</w:t>
                      </w:r>
                    </w:p>
                    <w:p w:rsidR="00ED0A98" w:rsidRDefault="00ED0A98" w:rsidP="00870F5D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Cargo ocupado – operador cargador frontal </w:t>
                      </w:r>
                    </w:p>
                    <w:p w:rsidR="00ED0A98" w:rsidRDefault="00ED0A98" w:rsidP="00870F5D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Tares realizadas: acopió y carga  de material</w:t>
                      </w: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 </w:t>
                      </w:r>
                    </w:p>
                    <w:p w:rsidR="00ED0A98" w:rsidRDefault="00ED0A98" w:rsidP="00870F5D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  <w:t xml:space="preserve">        Despacho de material</w:t>
                      </w:r>
                    </w:p>
                    <w:p w:rsidR="00ED0A98" w:rsidRPr="00D25DCD" w:rsidRDefault="00ED0A98" w:rsidP="00870F5D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  <w:t xml:space="preserve">       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Check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list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maquinaria de la obra </w:t>
                      </w:r>
                    </w:p>
                    <w:p w:rsidR="00ED0A98" w:rsidRPr="00870F5D" w:rsidRDefault="00ED0A98" w:rsidP="00870F5D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  <w:t xml:space="preserve">        </w:t>
                      </w:r>
                    </w:p>
                    <w:p w:rsidR="00ED0A98" w:rsidRPr="00870F5D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5AF85B" wp14:editId="32F6AB61">
                <wp:simplePos x="0" y="0"/>
                <wp:positionH relativeFrom="column">
                  <wp:posOffset>-2348865</wp:posOffset>
                </wp:positionH>
                <wp:positionV relativeFrom="paragraph">
                  <wp:posOffset>3776345</wp:posOffset>
                </wp:positionV>
                <wp:extent cx="7200900" cy="0"/>
                <wp:effectExtent l="13335" t="13970" r="5715" b="5080"/>
                <wp:wrapNone/>
                <wp:docPr id="6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297.35pt" to="382.05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" strokecolor="#36f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196681" wp14:editId="357E3A88">
                <wp:simplePos x="0" y="0"/>
                <wp:positionH relativeFrom="column">
                  <wp:posOffset>-2348865</wp:posOffset>
                </wp:positionH>
                <wp:positionV relativeFrom="paragraph">
                  <wp:posOffset>3433445</wp:posOffset>
                </wp:positionV>
                <wp:extent cx="3086100" cy="4114800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  <w:p w:rsidR="00ED0A98" w:rsidRPr="00B85351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</w:pPr>
                            <w:r w:rsidRPr="00B85351"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De 15/06/2005 a 03/12/2008 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(Santa cruz-chile)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De 23/02/2009 a 03/05/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2010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(Santa cruz-chile)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De 28/07/2010 a 07/082013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(Santa cruz-chile)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2" type="#_x0000_t202" style="position:absolute;margin-left:-184.95pt;margin-top:270.35pt;width:243pt;height:3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" filled="f" stroked="f">
                <v:path arrowok="t"/>
                <v:textbox>
                  <w:txbxContent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</w:pPr>
                    </w:p>
                    <w:p w:rsidR="00ED0A98" w:rsidRPr="00B85351" w:rsidRDefault="00ED0A98" w:rsidP="004F25B4">
                      <w:pP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</w:pPr>
                      <w:r w:rsidRPr="00B85351"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>EXPERIENCIA LABORAL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De 15/06/2005 a 03/12/2008 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(Santa cruz-chile)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De 23/02/2009 a 03/05/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2010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(Santa cruz-chile)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De 28/07/2010 a 07/082013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(Santa cruz-chile)</w:t>
                      </w:r>
                    </w:p>
                    <w:p w:rsidR="00ED0A98" w:rsidRPr="00B30887" w:rsidRDefault="00ED0A98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983AD0" wp14:editId="59151B5F">
                <wp:simplePos x="0" y="0"/>
                <wp:positionH relativeFrom="column">
                  <wp:posOffset>-2348865</wp:posOffset>
                </wp:positionH>
                <wp:positionV relativeFrom="paragraph">
                  <wp:posOffset>1604645</wp:posOffset>
                </wp:positionV>
                <wp:extent cx="7200900" cy="0"/>
                <wp:effectExtent l="13335" t="13970" r="5715" b="5080"/>
                <wp:wrapNone/>
                <wp:docPr id="5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126.35pt" to="382.0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" strokecolor="#36f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C7F53D" wp14:editId="2717E3F4">
                <wp:simplePos x="0" y="0"/>
                <wp:positionH relativeFrom="column">
                  <wp:posOffset>-2348865</wp:posOffset>
                </wp:positionH>
                <wp:positionV relativeFrom="paragraph">
                  <wp:posOffset>1261745</wp:posOffset>
                </wp:positionV>
                <wp:extent cx="7200900" cy="217170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ED0A98" w:rsidRPr="00B85351" w:rsidRDefault="00AD7A4A" w:rsidP="004F25B4">
                            <w:pPr>
                              <w:rPr>
                                <w:rFonts w:ascii="Arial" w:hAnsi="Arial"/>
                                <w:b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ED0A98" w:rsidRPr="00B85351"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Instituto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politécnico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Contabilidad General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Santa cruz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2003</w:t>
                            </w: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Global instituto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</w:t>
                            </w: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nformática- armado y configuración de equipos 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2004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Instituto de excelencia</w:t>
                            </w: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Certificación  operación maquinaria pesada </w:t>
                            </w:r>
                          </w:p>
                          <w:p w:rsidR="00ED0A98" w:rsidRPr="007A4BD2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Imeet  2013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especialidad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( Lhd </w:t>
                            </w:r>
                            <w:r w:rsidRPr="007A4BD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Scoop - pala perfil bajo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E81E26" w:rsidRDefault="00ED0A98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:rsidR="00ED0A98" w:rsidRPr="00B30887" w:rsidRDefault="00ED0A98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B30887" w:rsidRDefault="00ED0A98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ED0A98" w:rsidRPr="00E81E26" w:rsidRDefault="00ED0A98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ED0A98" w:rsidRPr="00B30887" w:rsidRDefault="00ED0A9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3" type="#_x0000_t202" style="position:absolute;margin-left:-184.95pt;margin-top:99.35pt;width:567pt;height:17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" filled="f" stroked="f">
                <v:path arrowok="t"/>
                <v:textbox>
                  <w:txbxContent>
                    <w:p w:rsidR="00ED0A98" w:rsidRPr="00B85351" w:rsidRDefault="00AD7A4A" w:rsidP="004F25B4">
                      <w:pPr>
                        <w:rPr>
                          <w:rFonts w:ascii="Arial" w:hAnsi="Arial"/>
                          <w:b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 xml:space="preserve">  </w:t>
                      </w:r>
                      <w:r w:rsidR="00ED0A98" w:rsidRPr="00B85351"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>ESTUDIOS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Instituto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politécnico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Contabilidad General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Santa cruz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2003</w:t>
                      </w: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Global instituto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 xml:space="preserve"> I</w:t>
                      </w: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nformática- armado y configuración de equipos 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2004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Instituto de excelencia</w:t>
                      </w: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 xml:space="preserve"> Certificación  operación maquinaria pesada </w:t>
                      </w:r>
                    </w:p>
                    <w:p w:rsidR="00ED0A98" w:rsidRPr="007A4BD2" w:rsidRDefault="00ED0A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Imeet</w:t>
                      </w:r>
                      <w:proofErr w:type="spellEnd"/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2013               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</w:t>
                      </w: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especialidad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Lhd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Scoop</w:t>
                      </w:r>
                      <w:proofErr w:type="spellEnd"/>
                      <w:r w:rsidRPr="007A4BD2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- pala perfil bajo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)</w:t>
                      </w: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E81E26" w:rsidRDefault="00ED0A98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:rsidR="00ED0A98" w:rsidRPr="00B30887" w:rsidRDefault="00ED0A98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B30887" w:rsidRDefault="00ED0A98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ED0A98" w:rsidRPr="00E81E26" w:rsidRDefault="00ED0A98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ED0A98" w:rsidRPr="00B30887" w:rsidRDefault="00ED0A9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6B6D1E" w:rsidP="00A70072"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C170F1" wp14:editId="3216BAA6">
                <wp:simplePos x="0" y="0"/>
                <wp:positionH relativeFrom="column">
                  <wp:posOffset>-1033145</wp:posOffset>
                </wp:positionH>
                <wp:positionV relativeFrom="paragraph">
                  <wp:posOffset>5922534</wp:posOffset>
                </wp:positionV>
                <wp:extent cx="7200900" cy="0"/>
                <wp:effectExtent l="0" t="0" r="19050" b="19050"/>
                <wp:wrapNone/>
                <wp:docPr id="4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35pt,466.35pt" to="485.65pt,4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" strokecolor="#36f"/>
            </w:pict>
          </mc:Fallback>
        </mc:AlternateContent>
      </w:r>
      <w:r w:rsidR="00AD7A4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292253" wp14:editId="0816838D">
                <wp:simplePos x="0" y="0"/>
                <wp:positionH relativeFrom="column">
                  <wp:posOffset>-911225</wp:posOffset>
                </wp:positionH>
                <wp:positionV relativeFrom="paragraph">
                  <wp:posOffset>-373380</wp:posOffset>
                </wp:positionV>
                <wp:extent cx="7200900" cy="8030210"/>
                <wp:effectExtent l="0" t="0" r="0" b="889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803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ED0A98" w:rsidRDefault="00ED0A98" w:rsidP="003D68E7">
                            <w:pP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  <w:p w:rsidR="00ED0A98" w:rsidRDefault="00ED0A98" w:rsidP="003D68E7">
                            <w:pP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  <w:p w:rsidR="00ED0A98" w:rsidRPr="00B85351" w:rsidRDefault="00ED0A98" w:rsidP="003D68E7">
                            <w:pPr>
                              <w:rPr>
                                <w:rFonts w:ascii="Arial" w:hAnsi="Arial"/>
                                <w:b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B85351"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>REFERENCIAS</w:t>
                            </w:r>
                          </w:p>
                          <w:p w:rsidR="00ED0A98" w:rsidRPr="00B30887" w:rsidRDefault="00ED0A98" w:rsidP="003D68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Raúl Ávila </w:t>
                            </w: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Tecnocenter  (Santa Cruz</w:t>
                            </w: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Chile</w:t>
                            </w: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Gerente</w:t>
                            </w: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Teléfono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 85200206</w:t>
                            </w: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E-mail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Raulavilaj</w:t>
                            </w: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gmail</w:t>
                            </w: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Patricio Campos </w:t>
                            </w: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Jefe de área </w:t>
                            </w:r>
                            <w:r w:rsidR="006B6D1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alumcar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(Santa Cruz</w:t>
                            </w: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Chile</w:t>
                            </w: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Gerente</w:t>
                            </w:r>
                          </w:p>
                          <w:p w:rsidR="006B6D1E" w:rsidRDefault="00ED0A98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Teléfono:</w:t>
                            </w:r>
                            <w:r w:rsidR="006B6D1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54005840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B6D1E" w:rsidRDefault="006B6D1E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ED0A98" w:rsidRDefault="006B6D1E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6B6D1E">
                              <w:rPr>
                                <w:rFonts w:ascii="Arial" w:hAnsi="Arial"/>
                                <w:b/>
                              </w:rPr>
                              <w:t xml:space="preserve">Cesar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G</w:t>
                            </w:r>
                            <w:r w:rsidRPr="006B6D1E">
                              <w:rPr>
                                <w:rFonts w:ascii="Arial" w:hAnsi="Arial"/>
                                <w:b/>
                              </w:rPr>
                              <w:t>ómez</w:t>
                            </w:r>
                            <w:r w:rsidR="00ED0A98" w:rsidRPr="006B6D1E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:rsidR="006B6D1E" w:rsidRDefault="006B6D1E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6B6D1E">
                              <w:rPr>
                                <w:rFonts w:ascii="Arial" w:hAnsi="Arial"/>
                              </w:rPr>
                              <w:t>Áridos del rio (santa cruz chile)</w:t>
                            </w:r>
                          </w:p>
                          <w:p w:rsidR="006B6D1E" w:rsidRDefault="006B6D1E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Gerente</w:t>
                            </w:r>
                          </w:p>
                          <w:p w:rsidR="006B6D1E" w:rsidRPr="006B6D1E" w:rsidRDefault="006B6D1E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Teléfono: 072- 822415</w:t>
                            </w:r>
                          </w:p>
                          <w:p w:rsidR="00ED0A98" w:rsidRDefault="00ED0A98" w:rsidP="00483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B6D1E" w:rsidRPr="006B6D1E" w:rsidRDefault="006B6D1E" w:rsidP="004835EE">
                            <w:pPr>
                              <w:rPr>
                                <w:b/>
                              </w:rPr>
                            </w:pPr>
                          </w:p>
                          <w:p w:rsidR="00ED0A98" w:rsidRDefault="00ED0A98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ED0A98" w:rsidRPr="004835EE" w:rsidRDefault="00ED0A98" w:rsidP="004835EE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</w:pPr>
                            <w:r w:rsidRPr="00B85351"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>FORMACIONES ADICIONALES</w:t>
                            </w:r>
                            <w:r w:rsidRPr="004835EE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5351"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>E INTERESES</w:t>
                            </w: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CONOCIMIENTOS COMPLEMENTARIOS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TRABAJAR CON SEGURIDAD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IDENTIFICAR EL USO Y OPERACIÓN DE EQUIPOS Y HERRAMIENTAS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PRACTICAS MEDIOAMBIENTALES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PROCEDIMIENTOS PRIMEROS AUXILIOS Y EMERGENCIA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PLANIFICACIÓN COMPROMISO Y RESPONSABILIDAD EN EL TRABAJO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USO Y OPERACIÓN DE EQUIPO DE COMUNICACIÓN MINERA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INTRODUCCIÓN Y PROCESOS DE LA MINERIA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SEGURIDAD EN LA OPERACIÓN MINERA (HSEC)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FRECUENCIAS RADIALES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PLAN DE EMERGENCIA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 xml:space="preserve">- 400 HORAS DE OPERACIÓN EN, </w:t>
                            </w:r>
                            <w:r w:rsidR="00110ABF"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SCOOP, GRÚA</w:t>
                            </w: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 xml:space="preserve"> HORQUILLA 10 TONELADAS Y MIXER</w:t>
                            </w:r>
                          </w:p>
                          <w:p w:rsidR="00ED0A98" w:rsidRPr="007A4BD2" w:rsidRDefault="00ED0A98" w:rsidP="007A4BD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BD2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val="es-ES"/>
                              </w:rPr>
                              <w:t>- EXAMENES PREOCUPACIONALES  VIGENTES  Y DISPONIBLES</w:t>
                            </w:r>
                          </w:p>
                          <w:p w:rsidR="00ED0A98" w:rsidRPr="0044216C" w:rsidRDefault="00ED0A98" w:rsidP="004F3701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ED0A98" w:rsidRDefault="00ED0A98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ED0A98" w:rsidRPr="0044216C" w:rsidRDefault="00ED0A98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ED0A98" w:rsidRPr="008D3FF0" w:rsidRDefault="00ED0A98" w:rsidP="00483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0A98" w:rsidRPr="00B30887" w:rsidRDefault="00ED0A98" w:rsidP="004835E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4" type="#_x0000_t202" style="position:absolute;margin-left:-71.75pt;margin-top:-29.4pt;width:567pt;height:63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" filled="f" stroked="f">
                <v:path arrowok="t"/>
                <v:textbox>
                  <w:txbxContent>
                    <w:p w:rsidR="00ED0A98" w:rsidRDefault="00ED0A98" w:rsidP="003D68E7">
                      <w:pP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</w:pPr>
                    </w:p>
                    <w:p w:rsidR="00ED0A98" w:rsidRDefault="00ED0A98" w:rsidP="003D68E7">
                      <w:pP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</w:pPr>
                    </w:p>
                    <w:p w:rsidR="00ED0A98" w:rsidRPr="00B85351" w:rsidRDefault="00ED0A98" w:rsidP="003D68E7">
                      <w:pPr>
                        <w:rPr>
                          <w:rFonts w:ascii="Arial" w:hAnsi="Arial"/>
                          <w:b/>
                          <w:color w:val="3366FF"/>
                          <w:sz w:val="20"/>
                          <w:szCs w:val="20"/>
                        </w:rPr>
                      </w:pPr>
                      <w:r w:rsidRPr="00B85351"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>REFERENCIAS</w:t>
                      </w:r>
                    </w:p>
                    <w:p w:rsidR="00ED0A98" w:rsidRPr="00B30887" w:rsidRDefault="00ED0A98" w:rsidP="003D68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Raúl Ávila </w:t>
                      </w: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Tecnocenter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(Santa Cruz</w:t>
                      </w: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Chile</w:t>
                      </w: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)</w:t>
                      </w: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Gerente</w:t>
                      </w: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Teléfono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: 85200206</w:t>
                      </w: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E-mail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Raulavilaj</w:t>
                      </w: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gmail</w:t>
                      </w: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.com</w:t>
                      </w: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Patricio Campos </w:t>
                      </w: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Jefe de área </w:t>
                      </w:r>
                      <w:r w:rsidR="006B6D1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B6D1E">
                        <w:rPr>
                          <w:rFonts w:ascii="Arial" w:hAnsi="Arial"/>
                          <w:sz w:val="20"/>
                          <w:szCs w:val="20"/>
                        </w:rPr>
                        <w:t>alumcar</w:t>
                      </w:r>
                      <w:proofErr w:type="spellEnd"/>
                      <w:r w:rsidR="006B6D1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(Santa Cruz</w:t>
                      </w: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Chile</w:t>
                      </w: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)</w:t>
                      </w: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Gerente</w:t>
                      </w:r>
                    </w:p>
                    <w:p w:rsidR="006B6D1E" w:rsidRDefault="00ED0A98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Teléfono:</w:t>
                      </w:r>
                      <w:r w:rsidR="006B6D1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54005840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B6D1E" w:rsidRDefault="006B6D1E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ED0A98" w:rsidRDefault="006B6D1E" w:rsidP="004835EE">
                      <w:pPr>
                        <w:rPr>
                          <w:rFonts w:ascii="Arial" w:hAnsi="Arial"/>
                          <w:b/>
                        </w:rPr>
                      </w:pPr>
                      <w:r w:rsidRPr="006B6D1E">
                        <w:rPr>
                          <w:rFonts w:ascii="Arial" w:hAnsi="Arial"/>
                          <w:b/>
                        </w:rPr>
                        <w:t xml:space="preserve">Cesar </w:t>
                      </w:r>
                      <w:r>
                        <w:rPr>
                          <w:rFonts w:ascii="Arial" w:hAnsi="Arial"/>
                          <w:b/>
                        </w:rPr>
                        <w:t>G</w:t>
                      </w:r>
                      <w:r w:rsidRPr="006B6D1E">
                        <w:rPr>
                          <w:rFonts w:ascii="Arial" w:hAnsi="Arial"/>
                          <w:b/>
                        </w:rPr>
                        <w:t>ómez</w:t>
                      </w:r>
                      <w:r w:rsidR="00ED0A98" w:rsidRPr="006B6D1E"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:rsidR="006B6D1E" w:rsidRDefault="006B6D1E" w:rsidP="004835EE">
                      <w:pPr>
                        <w:rPr>
                          <w:rFonts w:ascii="Arial" w:hAnsi="Arial"/>
                        </w:rPr>
                      </w:pPr>
                      <w:r w:rsidRPr="006B6D1E">
                        <w:rPr>
                          <w:rFonts w:ascii="Arial" w:hAnsi="Arial"/>
                        </w:rPr>
                        <w:t>Áridos del rio (santa cruz chile)</w:t>
                      </w:r>
                    </w:p>
                    <w:p w:rsidR="006B6D1E" w:rsidRDefault="006B6D1E" w:rsidP="004835E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Gerente</w:t>
                      </w:r>
                    </w:p>
                    <w:p w:rsidR="006B6D1E" w:rsidRPr="006B6D1E" w:rsidRDefault="006B6D1E" w:rsidP="004835E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Teléfono: 072- 822415</w:t>
                      </w:r>
                    </w:p>
                    <w:p w:rsidR="00ED0A98" w:rsidRDefault="00ED0A98" w:rsidP="004835E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B6D1E" w:rsidRPr="006B6D1E" w:rsidRDefault="006B6D1E" w:rsidP="004835EE">
                      <w:pPr>
                        <w:rPr>
                          <w:b/>
                        </w:rPr>
                      </w:pPr>
                    </w:p>
                    <w:p w:rsidR="00ED0A98" w:rsidRDefault="00ED0A98" w:rsidP="004835EE">
                      <w:pPr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ED0A98" w:rsidRPr="004835EE" w:rsidRDefault="00ED0A98" w:rsidP="004835EE">
                      <w:pP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</w:pPr>
                      <w:r w:rsidRPr="00B85351"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>FORMACIONES ADICIONALES</w:t>
                      </w:r>
                      <w:r w:rsidRPr="004835EE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  <w:t xml:space="preserve"> </w:t>
                      </w:r>
                      <w:r w:rsidRPr="00B85351"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>E INTERESES</w:t>
                      </w: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CONOCIMIENTOS COMPLEMENTARIOS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TRABAJAR CON SEGURIDAD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IDENTIFICAR EL USO Y OPERACIÓN DE EQUIPOS Y HERRAMIENTAS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PRACTICAS MEDIOAMBIENTALES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PROCEDIMIENTOS PRIMEROS AUXILIOS Y EMERGENCIA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PLANIFICACIÓN COMPROMISO Y RESPONSABILIDAD EN EL TRABAJO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USO Y OPERACIÓN DE EQUIPO DE COMUNICACIÓN MINERA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INTRODUCCIÓN Y PROCESOS DE LA MINERIA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SEGURIDAD EN LA OPERACIÓN MINERA (HSEC)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FRECUENCIAS RADIALES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PLAN DE EMERGENCIA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 xml:space="preserve">- 400 HORAS DE OPERACIÓN EN, </w:t>
                      </w:r>
                      <w:r w:rsidR="00110ABF"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SCOOP, GRÚA</w:t>
                      </w: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 xml:space="preserve"> HORQUILLA 10 TONELADAS Y MIXER</w:t>
                      </w:r>
                    </w:p>
                    <w:p w:rsidR="00ED0A98" w:rsidRPr="007A4BD2" w:rsidRDefault="00ED0A98" w:rsidP="007A4BD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</w:pPr>
                      <w:r w:rsidRPr="007A4BD2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val="es-ES"/>
                        </w:rPr>
                        <w:t>- EXAMENES PREOCUPACIONALES  VIGENTES  Y DISPONIBLES</w:t>
                      </w:r>
                    </w:p>
                    <w:p w:rsidR="00ED0A98" w:rsidRPr="0044216C" w:rsidRDefault="00ED0A98" w:rsidP="004F3701">
                      <w:pPr>
                        <w:rPr>
                          <w:rFonts w:ascii="Arial" w:hAnsi="Arial"/>
                        </w:rPr>
                      </w:pPr>
                    </w:p>
                    <w:p w:rsidR="00ED0A98" w:rsidRDefault="00ED0A98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ED0A98" w:rsidRPr="0044216C" w:rsidRDefault="00ED0A98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  <w:t xml:space="preserve">                                          </w:t>
                      </w:r>
                    </w:p>
                    <w:p w:rsidR="00ED0A98" w:rsidRPr="008D3FF0" w:rsidRDefault="00ED0A98" w:rsidP="004835E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0A98" w:rsidRPr="00B30887" w:rsidRDefault="00ED0A98" w:rsidP="004835EE">
                      <w:pPr>
                        <w:rPr>
                          <w:color w:val="00000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Default="00A70072" w:rsidP="00A70072"/>
    <w:p w:rsidR="00A70072" w:rsidRDefault="00A70072" w:rsidP="00A70072"/>
    <w:p w:rsidR="00A70072" w:rsidRPr="00A70072" w:rsidRDefault="00A70072" w:rsidP="00A70072"/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98" w:rsidRDefault="00ED0A98" w:rsidP="00A70072">
      <w:r>
        <w:separator/>
      </w:r>
    </w:p>
  </w:endnote>
  <w:endnote w:type="continuationSeparator" w:id="0">
    <w:p w:rsidR="00ED0A98" w:rsidRDefault="00ED0A98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98" w:rsidRDefault="00ED0A98" w:rsidP="00A70072">
      <w:r>
        <w:separator/>
      </w:r>
    </w:p>
  </w:footnote>
  <w:footnote w:type="continuationSeparator" w:id="0">
    <w:p w:rsidR="00ED0A98" w:rsidRDefault="00ED0A98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EA"/>
    <w:rsid w:val="00021044"/>
    <w:rsid w:val="00073A88"/>
    <w:rsid w:val="000A6FC0"/>
    <w:rsid w:val="000C266A"/>
    <w:rsid w:val="000E4A8C"/>
    <w:rsid w:val="00106212"/>
    <w:rsid w:val="00110ABF"/>
    <w:rsid w:val="00245EDE"/>
    <w:rsid w:val="00277654"/>
    <w:rsid w:val="002C394F"/>
    <w:rsid w:val="002E132A"/>
    <w:rsid w:val="003D68E7"/>
    <w:rsid w:val="003D7355"/>
    <w:rsid w:val="0044216C"/>
    <w:rsid w:val="004835EE"/>
    <w:rsid w:val="004B6791"/>
    <w:rsid w:val="004F25B4"/>
    <w:rsid w:val="004F3701"/>
    <w:rsid w:val="00504157"/>
    <w:rsid w:val="005B7B02"/>
    <w:rsid w:val="006933AE"/>
    <w:rsid w:val="006B6D1E"/>
    <w:rsid w:val="006E2EBE"/>
    <w:rsid w:val="007A4BD2"/>
    <w:rsid w:val="007B3AE8"/>
    <w:rsid w:val="0080661A"/>
    <w:rsid w:val="00870F5D"/>
    <w:rsid w:val="0087426A"/>
    <w:rsid w:val="00885880"/>
    <w:rsid w:val="008C0D77"/>
    <w:rsid w:val="00922DF9"/>
    <w:rsid w:val="00951B47"/>
    <w:rsid w:val="00964B6F"/>
    <w:rsid w:val="009C6CEA"/>
    <w:rsid w:val="009D7A2E"/>
    <w:rsid w:val="009E0F4F"/>
    <w:rsid w:val="00A03EF0"/>
    <w:rsid w:val="00A70072"/>
    <w:rsid w:val="00AC1C85"/>
    <w:rsid w:val="00AD3A5C"/>
    <w:rsid w:val="00AD7A4A"/>
    <w:rsid w:val="00B07E9F"/>
    <w:rsid w:val="00B30887"/>
    <w:rsid w:val="00B476C7"/>
    <w:rsid w:val="00B85351"/>
    <w:rsid w:val="00C25E1F"/>
    <w:rsid w:val="00C813FF"/>
    <w:rsid w:val="00C817D4"/>
    <w:rsid w:val="00C82C62"/>
    <w:rsid w:val="00D25DCD"/>
    <w:rsid w:val="00D860E1"/>
    <w:rsid w:val="00DE1EAB"/>
    <w:rsid w:val="00E0113C"/>
    <w:rsid w:val="00E106E7"/>
    <w:rsid w:val="00E75AE1"/>
    <w:rsid w:val="00E81E26"/>
    <w:rsid w:val="00EC33F8"/>
    <w:rsid w:val="00ED0A98"/>
    <w:rsid w:val="00ED1542"/>
    <w:rsid w:val="00ED6C17"/>
    <w:rsid w:val="00F15C60"/>
    <w:rsid w:val="00F721A0"/>
    <w:rsid w:val="00F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machine\Downloads\Formato12.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8879EB-F6B1-4D63-B039-0B5B7F19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Formato12.2</Template>
  <TotalTime>288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Links>
    <vt:vector size="12" baseType="variant">
      <vt:variant>
        <vt:i4>49</vt:i4>
      </vt:variant>
      <vt:variant>
        <vt:i4>2103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3735598</vt:i4>
      </vt:variant>
      <vt:variant>
        <vt:i4>2731</vt:i4>
      </vt:variant>
      <vt:variant>
        <vt:i4>1026</vt:i4>
      </vt:variant>
      <vt:variant>
        <vt:i4>1</vt:i4>
      </vt:variant>
      <vt:variant>
        <vt:lpwstr>1 00-21-36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machine</dc:creator>
  <cp:lastModifiedBy>maiga</cp:lastModifiedBy>
  <cp:revision>6</cp:revision>
  <dcterms:created xsi:type="dcterms:W3CDTF">2014-01-03T20:57:00Z</dcterms:created>
  <dcterms:modified xsi:type="dcterms:W3CDTF">2014-01-17T22:43:00Z</dcterms:modified>
</cp:coreProperties>
</file>